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45"/>
        <w:gridCol w:w="2468"/>
      </w:tblGrid>
      <w:tr w:rsidR="00EE0A3B" w14:paraId="7B91F0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C601" w14:textId="77777777" w:rsidR="00EE0A3B" w:rsidRDefault="00520AC0">
            <w:pPr>
              <w:pStyle w:val="Standard"/>
              <w:spacing w:after="0" w:line="240" w:lineRule="auto"/>
              <w:ind w:right="-86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D0BDA3" wp14:editId="6B07DD52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FE63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41CEF6B4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Kotor</w:t>
            </w:r>
          </w:p>
          <w:p w14:paraId="3BDB2FF5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984D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grad 317</w:t>
            </w:r>
          </w:p>
          <w:p w14:paraId="379EBB0F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85330 Kotor,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Gora</w:t>
            </w:r>
          </w:p>
          <w:p w14:paraId="5F7AF64E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+382(0)32 325 874</w:t>
            </w:r>
          </w:p>
          <w:p w14:paraId="0B47EF99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+382(0)32 325 874</w:t>
            </w:r>
          </w:p>
          <w:p w14:paraId="61BF6B37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07810463" w14:textId="77777777" w:rsidR="00EE0A3B" w:rsidRDefault="00520AC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28C63FF8" w14:textId="77777777" w:rsidR="00EE0A3B" w:rsidRDefault="00EE0A3B">
      <w:pPr>
        <w:pStyle w:val="Standard"/>
        <w:rPr>
          <w:rFonts w:ascii="Arial" w:hAnsi="Arial"/>
          <w:sz w:val="24"/>
          <w:szCs w:val="24"/>
        </w:rPr>
      </w:pPr>
    </w:p>
    <w:p w14:paraId="5890D28D" w14:textId="77777777" w:rsidR="00EE0A3B" w:rsidRDefault="00520AC0">
      <w:pPr>
        <w:pStyle w:val="Quotations"/>
        <w:tabs>
          <w:tab w:val="left" w:pos="6237"/>
        </w:tabs>
        <w:spacing w:after="0" w:line="240" w:lineRule="auto"/>
        <w:ind w:left="0" w:righ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B R A Z A C</w:t>
      </w:r>
    </w:p>
    <w:p w14:paraId="46EA53AC" w14:textId="77777777" w:rsidR="00EE0A3B" w:rsidRDefault="00EE0A3B">
      <w:pPr>
        <w:pStyle w:val="Quotations"/>
        <w:tabs>
          <w:tab w:val="left" w:pos="6237"/>
        </w:tabs>
        <w:spacing w:after="0" w:line="240" w:lineRule="auto"/>
        <w:ind w:left="0" w:right="0"/>
        <w:jc w:val="center"/>
        <w:rPr>
          <w:rFonts w:ascii="Arial" w:hAnsi="Arial"/>
          <w:sz w:val="24"/>
          <w:szCs w:val="24"/>
        </w:rPr>
      </w:pPr>
    </w:p>
    <w:p w14:paraId="2698CF45" w14:textId="77777777" w:rsidR="00EE0A3B" w:rsidRDefault="00520AC0">
      <w:pPr>
        <w:pStyle w:val="Quotations"/>
        <w:tabs>
          <w:tab w:val="left" w:pos="6237"/>
        </w:tabs>
        <w:spacing w:after="0" w:line="240" w:lineRule="auto"/>
        <w:ind w:left="0" w:righ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 </w:t>
      </w:r>
      <w:proofErr w:type="spellStart"/>
      <w:r>
        <w:rPr>
          <w:rFonts w:ascii="Arial" w:hAnsi="Arial"/>
          <w:sz w:val="24"/>
          <w:szCs w:val="24"/>
        </w:rPr>
        <w:t>prijavu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manifestacije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festivala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kulturnog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programa</w:t>
      </w:r>
      <w:proofErr w:type="spellEnd"/>
      <w:r>
        <w:rPr>
          <w:rFonts w:ascii="Arial" w:hAnsi="Arial"/>
          <w:sz w:val="24"/>
          <w:szCs w:val="24"/>
        </w:rPr>
        <w:t xml:space="preserve"> u </w:t>
      </w:r>
      <w:proofErr w:type="spellStart"/>
      <w:r>
        <w:rPr>
          <w:rFonts w:ascii="Arial" w:hAnsi="Arial"/>
          <w:sz w:val="24"/>
          <w:szCs w:val="24"/>
        </w:rPr>
        <w:t>opštini</w:t>
      </w:r>
      <w:proofErr w:type="spellEnd"/>
      <w:r>
        <w:rPr>
          <w:rFonts w:ascii="Arial" w:hAnsi="Arial"/>
          <w:sz w:val="24"/>
          <w:szCs w:val="24"/>
        </w:rPr>
        <w:t xml:space="preserve"> Kotor za 2022. </w:t>
      </w:r>
      <w:proofErr w:type="spellStart"/>
      <w:r>
        <w:rPr>
          <w:rFonts w:ascii="Arial" w:hAnsi="Arial"/>
          <w:sz w:val="24"/>
          <w:szCs w:val="24"/>
        </w:rPr>
        <w:t>godinu</w:t>
      </w:r>
      <w:proofErr w:type="spellEnd"/>
    </w:p>
    <w:p w14:paraId="4F543F1D" w14:textId="77777777" w:rsidR="00EE0A3B" w:rsidRDefault="00EE0A3B">
      <w:pPr>
        <w:pStyle w:val="Quotations"/>
        <w:tabs>
          <w:tab w:val="left" w:pos="6237"/>
        </w:tabs>
        <w:spacing w:after="0" w:line="240" w:lineRule="auto"/>
        <w:ind w:left="0" w:right="0"/>
        <w:jc w:val="both"/>
        <w:rPr>
          <w:rFonts w:ascii="Arial" w:hAnsi="Arial"/>
          <w:sz w:val="24"/>
          <w:szCs w:val="24"/>
        </w:rPr>
      </w:pPr>
    </w:p>
    <w:tbl>
      <w:tblPr>
        <w:tblW w:w="9014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4"/>
      </w:tblGrid>
      <w:tr w:rsidR="00EE0A3B" w14:paraId="3751F7C8" w14:textId="77777777">
        <w:tblPrEx>
          <w:tblCellMar>
            <w:top w:w="0" w:type="dxa"/>
            <w:bottom w:w="0" w:type="dxa"/>
          </w:tblCellMar>
        </w:tblPrEx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2C73" w14:textId="77777777" w:rsidR="00EE0A3B" w:rsidRDefault="00520AC0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dio</w:t>
            </w:r>
            <w:proofErr w:type="spellEnd"/>
          </w:p>
          <w:p w14:paraId="7DE42DB6" w14:textId="77777777" w:rsidR="00EE0A3B" w:rsidRDefault="00520AC0">
            <w:pPr>
              <w:pStyle w:val="TableContents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Napomena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Ovaj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dio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popunjava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ovlašćeno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lice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Građanskog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biroa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Opštine</w:t>
            </w:r>
            <w:proofErr w:type="spellEnd"/>
          </w:p>
          <w:p w14:paraId="35BA9BB9" w14:textId="77777777" w:rsidR="00EE0A3B" w:rsidRDefault="00520AC0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DOSTAVLJENO:</w:t>
            </w:r>
          </w:p>
          <w:p w14:paraId="52F4E4BE" w14:textId="77777777" w:rsidR="00EE0A3B" w:rsidRDefault="00520AC0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prijema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</w:t>
            </w:r>
          </w:p>
          <w:p w14:paraId="17F83361" w14:textId="77777777" w:rsidR="00EE0A3B" w:rsidRDefault="00520AC0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prijema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____________________              </w:t>
            </w:r>
          </w:p>
          <w:p w14:paraId="27D7C85D" w14:textId="77777777" w:rsidR="00EE0A3B" w:rsidRDefault="00520AC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Potpis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ovlašćenog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Građanskog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biroa</w:t>
            </w:r>
            <w:proofErr w:type="spellEnd"/>
          </w:p>
          <w:p w14:paraId="1C2E4D23" w14:textId="77777777" w:rsidR="00EE0A3B" w:rsidRDefault="00520AC0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______________________</w:t>
            </w:r>
          </w:p>
        </w:tc>
      </w:tr>
      <w:tr w:rsidR="00EE0A3B" w14:paraId="3203514B" w14:textId="77777777">
        <w:tblPrEx>
          <w:tblCellMar>
            <w:top w:w="0" w:type="dxa"/>
            <w:bottom w:w="0" w:type="dxa"/>
          </w:tblCellMar>
        </w:tblPrEx>
        <w:tc>
          <w:tcPr>
            <w:tcW w:w="9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B72BF" w14:textId="77777777" w:rsidR="00EE0A3B" w:rsidRDefault="00520AC0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dio</w:t>
            </w:r>
            <w:proofErr w:type="spellEnd"/>
          </w:p>
          <w:p w14:paraId="0C8DE0FB" w14:textId="77777777" w:rsidR="00EE0A3B" w:rsidRDefault="00520AC0">
            <w:pPr>
              <w:pStyle w:val="TableContents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Napomena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Ovaj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dio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pupunjava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organizator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programa</w:t>
            </w:r>
            <w:proofErr w:type="spellEnd"/>
          </w:p>
          <w:p w14:paraId="39FCBD9F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organizatora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podnosioca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prijave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___________________</w:t>
            </w:r>
          </w:p>
          <w:p w14:paraId="30035EB2" w14:textId="77777777" w:rsidR="00EE0A3B" w:rsidRDefault="00520AC0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kojom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kojim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konkuriše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______________________________________________________</w:t>
            </w:r>
          </w:p>
          <w:p w14:paraId="0C5495A7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Ukupan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_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___________________</w:t>
            </w:r>
          </w:p>
          <w:p w14:paraId="23FDE9FB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za koji se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konkuriše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Budžeta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___________________</w:t>
            </w:r>
          </w:p>
          <w:p w14:paraId="5F061281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</w:t>
            </w:r>
          </w:p>
          <w:p w14:paraId="0700D448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E-mail: ______________________</w:t>
            </w:r>
          </w:p>
          <w:p w14:paraId="45DC7378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Adresa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______________________</w:t>
            </w:r>
          </w:p>
          <w:p w14:paraId="3546ADF8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Odgovorno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lice _____________________</w:t>
            </w:r>
          </w:p>
          <w:p w14:paraId="738CC1BB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Potpis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organizatora</w:t>
            </w:r>
            <w:proofErr w:type="spellEnd"/>
          </w:p>
          <w:p w14:paraId="79F11D70" w14:textId="77777777" w:rsidR="00EE0A3B" w:rsidRDefault="00520AC0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m.p.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      ______________________</w:t>
            </w:r>
          </w:p>
        </w:tc>
      </w:tr>
    </w:tbl>
    <w:p w14:paraId="44526A9C" w14:textId="77777777" w:rsidR="00EE0A3B" w:rsidRDefault="00EE0A3B">
      <w:pPr>
        <w:pStyle w:val="Quotations"/>
        <w:tabs>
          <w:tab w:val="left" w:pos="6237"/>
        </w:tabs>
        <w:spacing w:after="0" w:line="240" w:lineRule="auto"/>
        <w:ind w:left="0" w:right="0"/>
        <w:jc w:val="both"/>
        <w:rPr>
          <w:rFonts w:ascii="Arial" w:hAnsi="Arial"/>
          <w:sz w:val="24"/>
          <w:szCs w:val="24"/>
        </w:rPr>
      </w:pPr>
    </w:p>
    <w:sectPr w:rsidR="00EE0A3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582" w14:textId="77777777" w:rsidR="00520AC0" w:rsidRDefault="00520AC0">
      <w:pPr>
        <w:spacing w:after="0" w:line="240" w:lineRule="auto"/>
      </w:pPr>
      <w:r>
        <w:separator/>
      </w:r>
    </w:p>
  </w:endnote>
  <w:endnote w:type="continuationSeparator" w:id="0">
    <w:p w14:paraId="7DDAB065" w14:textId="77777777" w:rsidR="00520AC0" w:rsidRDefault="0052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4812" w14:textId="77777777" w:rsidR="00520AC0" w:rsidRDefault="00520A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9888E3" w14:textId="77777777" w:rsidR="00520AC0" w:rsidRDefault="00520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0A3B"/>
    <w:rsid w:val="00520AC0"/>
    <w:rsid w:val="00612408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AC45"/>
  <w15:docId w15:val="{BD927570-A7D3-4164-9E47-2945F07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Obrazac%20za%20prijavu%20manifestacije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Krsto Vulovic</cp:lastModifiedBy>
  <cp:revision>2</cp:revision>
  <cp:lastPrinted>2021-10-27T10:31:00Z</cp:lastPrinted>
  <dcterms:created xsi:type="dcterms:W3CDTF">2021-11-03T12:33:00Z</dcterms:created>
  <dcterms:modified xsi:type="dcterms:W3CDTF">2021-11-03T12:33:00Z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